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9" w:rsidRDefault="00594559">
      <w:pPr>
        <w:pStyle w:val="NormalWeb"/>
        <w:widowControl/>
        <w:spacing w:beforeAutospacing="0" w:afterAutospacing="0" w:line="560" w:lineRule="exact"/>
        <w:jc w:val="center"/>
        <w:rPr>
          <w:rStyle w:val="Strong"/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焦作仲裁委员会</w:t>
      </w:r>
    </w:p>
    <w:p w:rsidR="00594559" w:rsidRDefault="00594559">
      <w:pPr>
        <w:pStyle w:val="NormalWeb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授权委托书（特别授权）</w:t>
      </w:r>
    </w:p>
    <w:p w:rsidR="00594559" w:rsidRDefault="00594559">
      <w:pPr>
        <w:pStyle w:val="NormalWeb"/>
        <w:widowControl/>
        <w:spacing w:beforeAutospacing="0" w:afterAutospacing="0"/>
      </w:pPr>
    </w:p>
    <w:p w:rsidR="00594559" w:rsidRDefault="00594559">
      <w:pPr>
        <w:pStyle w:val="NormalWeb"/>
        <w:widowControl/>
        <w:spacing w:beforeAutospacing="0" w:afterAutospacing="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委托人：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地址：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</w:t>
      </w:r>
    </w:p>
    <w:p w:rsidR="00594559" w:rsidRDefault="00594559">
      <w:pPr>
        <w:pStyle w:val="NormalWeb"/>
        <w:widowControl/>
        <w:spacing w:beforeAutospacing="0" w:afterAutospacing="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受托人：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地址：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</w:t>
      </w:r>
    </w:p>
    <w:p w:rsidR="00594559" w:rsidRDefault="00594559">
      <w:pPr>
        <w:pStyle w:val="NormalWeb"/>
        <w:widowControl/>
        <w:spacing w:beforeAutospacing="0" w:afterAutospacing="0"/>
        <w:rPr>
          <w:rStyle w:val="Strong"/>
          <w:rFonts w:ascii="仿宋_GB2312" w:eastAsia="仿宋_GB2312" w:hAnsi="仿宋_GB2312" w:cs="仿宋_GB2312"/>
          <w:sz w:val="32"/>
          <w:szCs w:val="32"/>
        </w:rPr>
      </w:pPr>
      <w:r>
        <w:rPr>
          <w:rStyle w:val="Strong"/>
          <w:rFonts w:ascii="仿宋_GB2312" w:eastAsia="仿宋_GB2312" w:hAnsi="仿宋_GB2312" w:cs="仿宋_GB2312"/>
          <w:sz w:val="32"/>
          <w:szCs w:val="32"/>
        </w:rPr>
        <w:t>     </w:t>
      </w:r>
    </w:p>
    <w:p w:rsidR="00594559" w:rsidRDefault="00594559">
      <w:pPr>
        <w:pStyle w:val="NormalWeb"/>
        <w:widowControl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委托人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  <w:u w:val="single"/>
        </w:rPr>
        <w:t xml:space="preserve">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与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  <w:u w:val="single"/>
        </w:rPr>
        <w:t xml:space="preserve">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之间的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  <w:u w:val="single"/>
        </w:rPr>
        <w:t xml:space="preserve">           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纠纷一案，现委托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  <w:u w:val="single"/>
        </w:rPr>
        <w:t xml:space="preserve">          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为其仲裁代理人，代理权限为特别授权代理，具体权限包括但不限于代为申请仲裁、变更仲裁请求、开庭、答辩、和解、调解、提起仲裁反请求、签收仲裁法律文书、代为选择仲裁员及仲裁庭组成方式等。</w:t>
      </w:r>
    </w:p>
    <w:p w:rsidR="00594559" w:rsidRDefault="00594559">
      <w:pPr>
        <w:pStyle w:val="NormalWeb"/>
        <w:widowControl/>
        <w:spacing w:beforeAutospacing="0" w:afterAutospacing="0"/>
        <w:ind w:firstLine="4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特此委托。</w:t>
      </w:r>
    </w:p>
    <w:p w:rsidR="00594559" w:rsidRDefault="00594559">
      <w:pPr>
        <w:pStyle w:val="NormalWeb"/>
        <w:widowControl/>
        <w:spacing w:beforeAutospacing="0" w:afterAutospacing="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94559" w:rsidRDefault="00594559">
      <w:pPr>
        <w:pStyle w:val="NormalWeb"/>
        <w:widowControl/>
        <w:spacing w:beforeAutospacing="0" w:afterAutospacing="0"/>
        <w:jc w:val="right"/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>                         </w:t>
      </w:r>
    </w:p>
    <w:p w:rsidR="00594559" w:rsidRDefault="00594559">
      <w:pPr>
        <w:pStyle w:val="NormalWeb"/>
        <w:widowControl/>
        <w:spacing w:beforeAutospacing="0" w:afterAutospacing="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                            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委托人：</w:t>
      </w:r>
    </w:p>
    <w:p w:rsidR="00594559" w:rsidRPr="00F00FC8" w:rsidRDefault="00594559" w:rsidP="00F00FC8">
      <w:pPr>
        <w:pStyle w:val="NormalWeb"/>
        <w:widowControl/>
        <w:spacing w:beforeAutospacing="0" w:afterAutospacing="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                          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年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  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月</w:t>
      </w:r>
      <w:r>
        <w:rPr>
          <w:rStyle w:val="Strong"/>
          <w:rFonts w:ascii="仿宋_GB2312" w:eastAsia="仿宋_GB2312" w:hAnsi="仿宋_GB2312" w:cs="仿宋_GB2312"/>
          <w:b w:val="0"/>
          <w:bCs/>
          <w:sz w:val="32"/>
          <w:szCs w:val="32"/>
        </w:rPr>
        <w:t xml:space="preserve">  </w:t>
      </w:r>
      <w:r>
        <w:rPr>
          <w:rStyle w:val="Strong"/>
          <w:rFonts w:ascii="仿宋_GB2312" w:eastAsia="仿宋_GB2312" w:hAnsi="仿宋_GB2312" w:cs="仿宋_GB2312" w:hint="eastAsia"/>
          <w:b w:val="0"/>
          <w:bCs/>
          <w:sz w:val="32"/>
          <w:szCs w:val="32"/>
        </w:rPr>
        <w:t>日</w:t>
      </w:r>
    </w:p>
    <w:p w:rsidR="00594559" w:rsidRDefault="00594559">
      <w:pPr>
        <w:pStyle w:val="NormalWeb"/>
        <w:widowControl/>
        <w:spacing w:beforeAutospacing="0" w:afterAutospacing="0"/>
        <w:jc w:val="both"/>
        <w:rPr>
          <w:rFonts w:ascii="微软雅黑" w:eastAsia="微软雅黑" w:hAnsi="微软雅黑" w:cs="微软雅黑"/>
          <w:spacing w:val="8"/>
        </w:rPr>
      </w:pPr>
    </w:p>
    <w:p w:rsidR="00594559" w:rsidRDefault="00594559">
      <w:pPr>
        <w:spacing w:line="240" w:lineRule="atLeast"/>
        <w:ind w:firstLineChars="200" w:firstLine="640"/>
        <w:rPr>
          <w:rStyle w:val="Strong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注：代理人或代理权限发生变更，委托单位应当书面告知本会，代理权限一栏请用正楷字填写。</w:t>
      </w:r>
    </w:p>
    <w:p w:rsidR="00594559" w:rsidRDefault="00594559">
      <w:pPr>
        <w:pStyle w:val="NormalWeb"/>
        <w:widowControl/>
        <w:spacing w:beforeAutospacing="0" w:afterAutospacing="0"/>
        <w:jc w:val="both"/>
        <w:rPr>
          <w:rFonts w:ascii="微软雅黑" w:eastAsia="微软雅黑" w:hAnsi="微软雅黑" w:cs="微软雅黑"/>
          <w:spacing w:val="8"/>
        </w:rPr>
      </w:pPr>
      <w:bookmarkStart w:id="0" w:name="_GoBack"/>
      <w:bookmarkEnd w:id="0"/>
    </w:p>
    <w:sectPr w:rsidR="00594559" w:rsidSect="0077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324781"/>
    <w:rsid w:val="000F169D"/>
    <w:rsid w:val="0019742C"/>
    <w:rsid w:val="00281BF4"/>
    <w:rsid w:val="00594559"/>
    <w:rsid w:val="00775C4D"/>
    <w:rsid w:val="009905BF"/>
    <w:rsid w:val="00BB2C2E"/>
    <w:rsid w:val="00E83658"/>
    <w:rsid w:val="00F00FC8"/>
    <w:rsid w:val="3D324781"/>
    <w:rsid w:val="3F767AFC"/>
    <w:rsid w:val="53816390"/>
    <w:rsid w:val="5E9E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4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5C4D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775C4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59</Words>
  <Characters>341</Characters>
  <Application>Microsoft Office Outlook</Application>
  <DocSecurity>0</DocSecurity>
  <Lines>0</Lines>
  <Paragraphs>0</Paragraphs>
  <ScaleCrop>false</ScaleCrop>
  <Company>中华人民共和国国务院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2023-10-24T09:11:00Z</dcterms:created>
  <dcterms:modified xsi:type="dcterms:W3CDTF">2023-10-31T11:29:00Z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